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3260" w14:textId="77777777" w:rsidR="00BA682C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</w:p>
    <w:p w14:paraId="7DFE4884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1F30E046" w14:textId="77777777" w:rsidR="00BA682C" w:rsidRPr="004A2AEF" w:rsidRDefault="000A6D87" w:rsidP="000A6D87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I</w:t>
      </w:r>
      <w:r w:rsidR="00BA682C" w:rsidRPr="004A2AEF">
        <w:rPr>
          <w:sz w:val="24"/>
          <w:szCs w:val="24"/>
        </w:rPr>
        <w:t>me i prezime učenika</w:t>
      </w:r>
      <w:r w:rsidR="004C6F97" w:rsidRPr="004A2AEF">
        <w:rPr>
          <w:sz w:val="24"/>
          <w:szCs w:val="24"/>
        </w:rPr>
        <w:t>/studenta</w:t>
      </w:r>
    </w:p>
    <w:p w14:paraId="31189BB2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1819D355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31CD2B49" w14:textId="77777777" w:rsidR="00BA682C" w:rsidRPr="004A2AEF" w:rsidRDefault="000A6D87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A</w:t>
      </w:r>
      <w:r w:rsidR="00BA682C" w:rsidRPr="004A2AEF">
        <w:rPr>
          <w:sz w:val="24"/>
          <w:szCs w:val="24"/>
        </w:rPr>
        <w:t>dresa prebivališta</w:t>
      </w:r>
    </w:p>
    <w:p w14:paraId="27026D55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2329193E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7ABA1E4F" w14:textId="77777777" w:rsidR="00BA682C" w:rsidRPr="004A2AEF" w:rsidRDefault="000A6D87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T</w:t>
      </w:r>
      <w:r w:rsidR="00BA682C" w:rsidRPr="004A2AEF">
        <w:rPr>
          <w:sz w:val="24"/>
          <w:szCs w:val="24"/>
        </w:rPr>
        <w:t>elefon/</w:t>
      </w:r>
      <w:r w:rsidRPr="004A2AEF">
        <w:rPr>
          <w:sz w:val="24"/>
          <w:szCs w:val="24"/>
        </w:rPr>
        <w:t>m</w:t>
      </w:r>
      <w:r w:rsidR="00BA682C" w:rsidRPr="004A2AEF">
        <w:rPr>
          <w:sz w:val="24"/>
          <w:szCs w:val="24"/>
        </w:rPr>
        <w:t>obitel</w:t>
      </w:r>
    </w:p>
    <w:p w14:paraId="5129C525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4A7CED70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35ADC917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Naziv škole</w:t>
      </w:r>
      <w:r w:rsidR="004C6F97" w:rsidRPr="004A2AEF">
        <w:rPr>
          <w:sz w:val="24"/>
          <w:szCs w:val="24"/>
        </w:rPr>
        <w:t>/visokog učilišta</w:t>
      </w:r>
    </w:p>
    <w:p w14:paraId="6708444E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43315315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564D11F0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65B5FEB3" w14:textId="77777777" w:rsidR="00982B58" w:rsidRPr="004A2AEF" w:rsidRDefault="00BA682C" w:rsidP="00BA682C">
      <w:pPr>
        <w:jc w:val="center"/>
        <w:rPr>
          <w:rFonts w:ascii="Times New Roman" w:hAnsi="Times New Roman"/>
          <w:b/>
          <w:sz w:val="24"/>
          <w:szCs w:val="24"/>
        </w:rPr>
      </w:pPr>
      <w:r w:rsidRPr="004A2AEF">
        <w:rPr>
          <w:rFonts w:ascii="Times New Roman" w:hAnsi="Times New Roman"/>
          <w:b/>
          <w:sz w:val="24"/>
          <w:szCs w:val="24"/>
        </w:rPr>
        <w:t xml:space="preserve">IZJAVA </w:t>
      </w:r>
    </w:p>
    <w:p w14:paraId="11F9030E" w14:textId="77777777" w:rsidR="00BA682C" w:rsidRPr="004A2AEF" w:rsidRDefault="00BA682C" w:rsidP="00BA682C">
      <w:pPr>
        <w:jc w:val="center"/>
        <w:rPr>
          <w:rFonts w:ascii="Times New Roman" w:hAnsi="Times New Roman"/>
          <w:b/>
          <w:sz w:val="24"/>
          <w:szCs w:val="24"/>
        </w:rPr>
      </w:pPr>
      <w:r w:rsidRPr="004A2AEF">
        <w:rPr>
          <w:rFonts w:ascii="Times New Roman" w:hAnsi="Times New Roman"/>
          <w:b/>
          <w:sz w:val="24"/>
          <w:szCs w:val="24"/>
        </w:rPr>
        <w:t>O DAVANJU SUGLASNOSTI ZA OBRADU OSOBNIH PODATAKA</w:t>
      </w:r>
    </w:p>
    <w:p w14:paraId="18F6E463" w14:textId="77777777" w:rsidR="00BA682C" w:rsidRPr="004A2AEF" w:rsidRDefault="00BA682C" w:rsidP="00BA682C">
      <w:pPr>
        <w:jc w:val="both"/>
        <w:rPr>
          <w:rFonts w:ascii="Times New Roman" w:hAnsi="Times New Roman"/>
          <w:sz w:val="24"/>
          <w:szCs w:val="24"/>
        </w:rPr>
      </w:pPr>
    </w:p>
    <w:p w14:paraId="52A47B90" w14:textId="77777777" w:rsidR="00BA682C" w:rsidRPr="004A2AEF" w:rsidRDefault="00BA682C" w:rsidP="00BA682C">
      <w:pPr>
        <w:jc w:val="both"/>
        <w:rPr>
          <w:rFonts w:ascii="Times New Roman" w:hAnsi="Times New Roman"/>
          <w:sz w:val="24"/>
          <w:szCs w:val="24"/>
        </w:rPr>
      </w:pPr>
      <w:r w:rsidRPr="004A2AEF">
        <w:rPr>
          <w:rFonts w:ascii="Times New Roman" w:hAnsi="Times New Roman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982B58" w:rsidRPr="004A2AEF">
        <w:rPr>
          <w:rFonts w:ascii="Times New Roman" w:hAnsi="Times New Roman"/>
          <w:sz w:val="24"/>
          <w:szCs w:val="24"/>
        </w:rPr>
        <w:t>Općini Vinodolskoj općini</w:t>
      </w:r>
      <w:r w:rsidRPr="004A2AEF">
        <w:rPr>
          <w:rFonts w:ascii="Times New Roman" w:hAnsi="Times New Roman"/>
          <w:sz w:val="24"/>
          <w:szCs w:val="24"/>
        </w:rPr>
        <w:t>.</w:t>
      </w:r>
    </w:p>
    <w:p w14:paraId="0B2515BD" w14:textId="6A929F30" w:rsidR="00BA682C" w:rsidRPr="00F93FF3" w:rsidRDefault="00BA682C" w:rsidP="00BA68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2AEF">
        <w:rPr>
          <w:rFonts w:ascii="Times New Roman" w:hAnsi="Times New Roman"/>
          <w:sz w:val="24"/>
          <w:szCs w:val="24"/>
        </w:rPr>
        <w:t>Podaci se prikupljaju u skladu sa Zakonom o provedbi Opće uredbe o zaštiti podataka (</w:t>
      </w:r>
      <w:r w:rsidR="00982B58" w:rsidRPr="004A2AEF">
        <w:rPr>
          <w:rFonts w:ascii="Times New Roman" w:hAnsi="Times New Roman"/>
          <w:sz w:val="24"/>
          <w:szCs w:val="24"/>
        </w:rPr>
        <w:t>„</w:t>
      </w:r>
      <w:r w:rsidRPr="004A2AEF">
        <w:rPr>
          <w:rFonts w:ascii="Times New Roman" w:hAnsi="Times New Roman"/>
          <w:sz w:val="24"/>
          <w:szCs w:val="24"/>
        </w:rPr>
        <w:t xml:space="preserve">Narodne </w:t>
      </w:r>
      <w:r w:rsidR="00982B58" w:rsidRPr="004A2AEF">
        <w:rPr>
          <w:rFonts w:ascii="Times New Roman" w:hAnsi="Times New Roman"/>
          <w:sz w:val="24"/>
          <w:szCs w:val="24"/>
        </w:rPr>
        <w:t>n</w:t>
      </w:r>
      <w:r w:rsidRPr="004A2AEF">
        <w:rPr>
          <w:rFonts w:ascii="Times New Roman" w:hAnsi="Times New Roman"/>
          <w:sz w:val="24"/>
          <w:szCs w:val="24"/>
        </w:rPr>
        <w:t>ovine</w:t>
      </w:r>
      <w:r w:rsidR="00982B58" w:rsidRPr="004A2AEF">
        <w:rPr>
          <w:rFonts w:ascii="Times New Roman" w:hAnsi="Times New Roman"/>
          <w:sz w:val="24"/>
          <w:szCs w:val="24"/>
        </w:rPr>
        <w:t>“</w:t>
      </w:r>
      <w:r w:rsidRPr="004A2AEF">
        <w:rPr>
          <w:rFonts w:ascii="Times New Roman" w:hAnsi="Times New Roman"/>
          <w:sz w:val="24"/>
          <w:szCs w:val="24"/>
        </w:rPr>
        <w:t xml:space="preserve"> broj 42/18) i koriste isključivo u svrhu </w:t>
      </w:r>
      <w:r w:rsidRPr="00F93FF3">
        <w:rPr>
          <w:rFonts w:ascii="Times New Roman" w:hAnsi="Times New Roman"/>
          <w:sz w:val="24"/>
          <w:szCs w:val="24"/>
        </w:rPr>
        <w:t xml:space="preserve">provedbe </w:t>
      </w:r>
      <w:r w:rsidR="00AA0661" w:rsidRPr="00F93FF3">
        <w:rPr>
          <w:rFonts w:ascii="Times New Roman" w:eastAsia="Lucida Sans Unicode" w:hAnsi="Times New Roman"/>
          <w:sz w:val="24"/>
          <w:szCs w:val="24"/>
          <w:lang/>
        </w:rPr>
        <w:t xml:space="preserve">Natječaja za dodjelu stipendija učenicima </w:t>
      </w:r>
      <w:r w:rsidR="00554694" w:rsidRPr="00F93FF3">
        <w:rPr>
          <w:rFonts w:ascii="Times New Roman" w:eastAsia="Lucida Sans Unicode" w:hAnsi="Times New Roman"/>
          <w:sz w:val="24"/>
          <w:szCs w:val="24"/>
          <w:lang/>
        </w:rPr>
        <w:t xml:space="preserve">srednjih škola </w:t>
      </w:r>
      <w:r w:rsidR="00F26135" w:rsidRPr="00F93FF3">
        <w:rPr>
          <w:rFonts w:ascii="Times New Roman" w:eastAsia="Lucida Sans Unicode" w:hAnsi="Times New Roman"/>
          <w:sz w:val="24"/>
          <w:szCs w:val="24"/>
          <w:lang/>
        </w:rPr>
        <w:t xml:space="preserve">i studentima </w:t>
      </w:r>
      <w:r w:rsidR="00AA0661" w:rsidRPr="00F93FF3">
        <w:rPr>
          <w:rFonts w:ascii="Times New Roman" w:eastAsia="Lucida Sans Unicode" w:hAnsi="Times New Roman"/>
          <w:sz w:val="24"/>
          <w:szCs w:val="24"/>
          <w:lang/>
        </w:rPr>
        <w:t>za školsku</w:t>
      </w:r>
      <w:r w:rsidR="00F26135" w:rsidRPr="00F93FF3">
        <w:rPr>
          <w:rFonts w:ascii="Times New Roman" w:eastAsia="Lucida Sans Unicode" w:hAnsi="Times New Roman"/>
          <w:sz w:val="24"/>
          <w:szCs w:val="24"/>
          <w:lang/>
        </w:rPr>
        <w:t>/akademsku</w:t>
      </w:r>
      <w:r w:rsidR="00AA0661" w:rsidRPr="00F93FF3">
        <w:rPr>
          <w:rFonts w:ascii="Times New Roman" w:eastAsia="Lucida Sans Unicode" w:hAnsi="Times New Roman"/>
          <w:sz w:val="24"/>
          <w:szCs w:val="24"/>
          <w:lang/>
        </w:rPr>
        <w:t xml:space="preserve"> godinu 2022./2023.</w:t>
      </w:r>
      <w:r w:rsidRPr="00F93FF3">
        <w:rPr>
          <w:rFonts w:ascii="Times New Roman" w:hAnsi="Times New Roman"/>
          <w:sz w:val="24"/>
          <w:szCs w:val="24"/>
        </w:rPr>
        <w:t xml:space="preserve"> te se u druge svrhe</w:t>
      </w:r>
      <w:r w:rsidR="00C14491" w:rsidRPr="00F93FF3">
        <w:rPr>
          <w:rFonts w:ascii="Times New Roman" w:hAnsi="Times New Roman"/>
          <w:sz w:val="24"/>
          <w:szCs w:val="24"/>
        </w:rPr>
        <w:t xml:space="preserve"> neće koristiti</w:t>
      </w:r>
      <w:r w:rsidRPr="00F93FF3">
        <w:rPr>
          <w:rFonts w:ascii="Times New Roman" w:hAnsi="Times New Roman"/>
          <w:sz w:val="24"/>
          <w:szCs w:val="24"/>
        </w:rPr>
        <w:t>.</w:t>
      </w:r>
    </w:p>
    <w:p w14:paraId="28BF9FA5" w14:textId="77777777" w:rsidR="00BA682C" w:rsidRPr="004A2AEF" w:rsidRDefault="00982B58" w:rsidP="00BA682C">
      <w:pPr>
        <w:jc w:val="both"/>
        <w:rPr>
          <w:rFonts w:ascii="Times New Roman" w:hAnsi="Times New Roman"/>
          <w:sz w:val="24"/>
          <w:szCs w:val="24"/>
        </w:rPr>
      </w:pPr>
      <w:r w:rsidRPr="004A2AEF">
        <w:rPr>
          <w:rFonts w:ascii="Times New Roman" w:hAnsi="Times New Roman"/>
          <w:sz w:val="24"/>
          <w:szCs w:val="24"/>
        </w:rPr>
        <w:t>Općina Vinodolska općina</w:t>
      </w:r>
      <w:r w:rsidR="00BA682C" w:rsidRPr="004A2AEF">
        <w:rPr>
          <w:rFonts w:ascii="Times New Roman" w:hAnsi="Times New Roman"/>
          <w:sz w:val="24"/>
          <w:szCs w:val="24"/>
        </w:rPr>
        <w:t xml:space="preserve"> čuva povjerljivost </w:t>
      </w:r>
      <w:r w:rsidRPr="004A2AEF">
        <w:rPr>
          <w:rFonts w:ascii="Times New Roman" w:hAnsi="Times New Roman"/>
          <w:sz w:val="24"/>
          <w:szCs w:val="24"/>
        </w:rPr>
        <w:t>V</w:t>
      </w:r>
      <w:r w:rsidR="00BA682C" w:rsidRPr="004A2AEF">
        <w:rPr>
          <w:rFonts w:ascii="Times New Roman" w:hAnsi="Times New Roman"/>
          <w:sz w:val="24"/>
          <w:szCs w:val="24"/>
        </w:rPr>
        <w:t xml:space="preserve">aših osobnih podataka te omogućava pristup i priopćavanje osobnih podataka samo onim zaposlenicima kojima su isti potrebni radi provedbe njihovih poslovnih aktivnosti, a trećim osobama samo u slučajevima koji su izričito propisani zakonom. </w:t>
      </w:r>
    </w:p>
    <w:p w14:paraId="5A5C4851" w14:textId="77777777" w:rsidR="00AA0661" w:rsidRPr="004A2AEF" w:rsidRDefault="00AA0661" w:rsidP="00AA0661">
      <w:pPr>
        <w:pStyle w:val="Odlomakpopisa"/>
        <w:ind w:left="0"/>
        <w:rPr>
          <w:sz w:val="24"/>
          <w:szCs w:val="24"/>
        </w:rPr>
      </w:pPr>
    </w:p>
    <w:p w14:paraId="214F414A" w14:textId="77777777" w:rsidR="00AA0661" w:rsidRPr="004A2AEF" w:rsidRDefault="00AA0661" w:rsidP="00F93FE3">
      <w:pPr>
        <w:pStyle w:val="Zaglavlje"/>
        <w:tabs>
          <w:tab w:val="clear" w:pos="4320"/>
          <w:tab w:val="clear" w:pos="8640"/>
        </w:tabs>
        <w:rPr>
          <w:sz w:val="24"/>
          <w:szCs w:val="24"/>
        </w:rPr>
      </w:pPr>
      <w:r w:rsidRPr="004A2AEF">
        <w:rPr>
          <w:sz w:val="24"/>
          <w:szCs w:val="24"/>
        </w:rPr>
        <w:t xml:space="preserve">U </w:t>
      </w:r>
      <w:r w:rsidR="00F93FE3" w:rsidRPr="004A2AEF">
        <w:rPr>
          <w:sz w:val="24"/>
          <w:szCs w:val="24"/>
        </w:rPr>
        <w:t>_________________</w:t>
      </w:r>
      <w:r w:rsidRPr="004A2AEF">
        <w:rPr>
          <w:sz w:val="24"/>
          <w:szCs w:val="24"/>
        </w:rPr>
        <w:t>,</w:t>
      </w:r>
      <w:r w:rsidR="00F93FE3" w:rsidRPr="004A2AEF">
        <w:rPr>
          <w:sz w:val="24"/>
          <w:szCs w:val="24"/>
        </w:rPr>
        <w:t xml:space="preserve"> _________________ 2022. godine.</w:t>
      </w:r>
      <w:r w:rsidRPr="004A2AEF">
        <w:rPr>
          <w:sz w:val="24"/>
          <w:szCs w:val="24"/>
        </w:rPr>
        <w:t xml:space="preserve">  </w:t>
      </w:r>
    </w:p>
    <w:p w14:paraId="78888301" w14:textId="77777777" w:rsidR="00F93FE3" w:rsidRPr="004A2AEF" w:rsidRDefault="00F93FE3" w:rsidP="00AA0661">
      <w:pPr>
        <w:pStyle w:val="Zaglavlje"/>
        <w:tabs>
          <w:tab w:val="clear" w:pos="4320"/>
          <w:tab w:val="clear" w:pos="8640"/>
        </w:tabs>
        <w:rPr>
          <w:sz w:val="24"/>
          <w:szCs w:val="24"/>
        </w:rPr>
      </w:pPr>
      <w:r w:rsidRPr="004A2AEF">
        <w:rPr>
          <w:sz w:val="24"/>
          <w:szCs w:val="24"/>
        </w:rPr>
        <w:t xml:space="preserve">             (mjesto)                          (datum)</w:t>
      </w:r>
    </w:p>
    <w:p w14:paraId="2816B660" w14:textId="77777777" w:rsidR="00BA682C" w:rsidRPr="004A2AEF" w:rsidRDefault="00AA0661" w:rsidP="00F93FE3">
      <w:pPr>
        <w:pStyle w:val="Zaglavlje"/>
        <w:tabs>
          <w:tab w:val="clear" w:pos="4320"/>
          <w:tab w:val="clear" w:pos="8640"/>
        </w:tabs>
        <w:rPr>
          <w:sz w:val="24"/>
          <w:szCs w:val="24"/>
        </w:rPr>
      </w:pPr>
      <w:r w:rsidRPr="004A2AEF">
        <w:rPr>
          <w:sz w:val="24"/>
          <w:szCs w:val="24"/>
        </w:rPr>
        <w:t xml:space="preserve">               </w:t>
      </w:r>
    </w:p>
    <w:p w14:paraId="0A5F41D7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036D9B18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1EE38DDC" w14:textId="77777777" w:rsidR="00BA682C" w:rsidRPr="004A2AEF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</w:t>
      </w:r>
      <w:r w:rsidR="00BA682C" w:rsidRPr="004A2AEF">
        <w:rPr>
          <w:sz w:val="24"/>
          <w:szCs w:val="24"/>
        </w:rPr>
        <w:t>_____________________________</w:t>
      </w:r>
    </w:p>
    <w:p w14:paraId="1AC5F5DC" w14:textId="77777777" w:rsidR="00BA682C" w:rsidRPr="004A2AEF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 </w:t>
      </w:r>
      <w:r w:rsidR="00F93FE3" w:rsidRPr="004A2AEF">
        <w:rPr>
          <w:sz w:val="24"/>
          <w:szCs w:val="24"/>
        </w:rPr>
        <w:t>(</w:t>
      </w:r>
      <w:r w:rsidR="00BA682C" w:rsidRPr="004A2AEF">
        <w:rPr>
          <w:sz w:val="24"/>
          <w:szCs w:val="24"/>
        </w:rPr>
        <w:t>vlastoručni potpis učenika</w:t>
      </w:r>
      <w:r w:rsidR="004C6F97" w:rsidRPr="004A2AEF">
        <w:rPr>
          <w:sz w:val="24"/>
          <w:szCs w:val="24"/>
        </w:rPr>
        <w:t>/studenta</w:t>
      </w:r>
      <w:r w:rsidR="00F93FE3" w:rsidRPr="004A2AEF">
        <w:rPr>
          <w:sz w:val="24"/>
          <w:szCs w:val="24"/>
        </w:rPr>
        <w:t>)</w:t>
      </w:r>
    </w:p>
    <w:p w14:paraId="3775B098" w14:textId="77777777" w:rsidR="00BA682C" w:rsidRPr="004A2AEF" w:rsidRDefault="00BA682C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39048F7C" w14:textId="77777777" w:rsidR="00254CAF" w:rsidRPr="004A2AEF" w:rsidRDefault="00254CAF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7F0160D5" w14:textId="77777777" w:rsidR="00921F88" w:rsidRPr="004A2AEF" w:rsidRDefault="00921F88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72ECD4F2" w14:textId="77777777" w:rsidR="00F3457A" w:rsidRPr="004A2AEF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</w:t>
      </w:r>
      <w:r w:rsidR="00F3457A" w:rsidRPr="004A2AEF">
        <w:rPr>
          <w:sz w:val="24"/>
          <w:szCs w:val="24"/>
        </w:rPr>
        <w:t xml:space="preserve">_____________________________ </w:t>
      </w:r>
    </w:p>
    <w:p w14:paraId="02B234A4" w14:textId="77777777" w:rsidR="00F3457A" w:rsidRPr="004A2AEF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</w:t>
      </w:r>
      <w:r w:rsidR="00832219" w:rsidRPr="004A2AEF">
        <w:rPr>
          <w:sz w:val="24"/>
          <w:szCs w:val="24"/>
        </w:rPr>
        <w:t>(vlastoručni potpis roditelja/</w:t>
      </w:r>
    </w:p>
    <w:p w14:paraId="099A1A46" w14:textId="77777777" w:rsidR="00832219" w:rsidRPr="000A6D87" w:rsidRDefault="00251971" w:rsidP="00F3457A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 </w:t>
      </w:r>
      <w:r w:rsidR="00F3457A" w:rsidRPr="004A2AEF">
        <w:rPr>
          <w:sz w:val="24"/>
          <w:szCs w:val="24"/>
        </w:rPr>
        <w:t>s</w:t>
      </w:r>
      <w:r w:rsidR="00832219" w:rsidRPr="004A2AEF">
        <w:rPr>
          <w:sz w:val="24"/>
          <w:szCs w:val="24"/>
        </w:rPr>
        <w:t>krbnika</w:t>
      </w:r>
      <w:r w:rsidR="00F3457A" w:rsidRPr="004A2AEF">
        <w:rPr>
          <w:sz w:val="24"/>
          <w:szCs w:val="24"/>
        </w:rPr>
        <w:t xml:space="preserve"> </w:t>
      </w:r>
      <w:r w:rsidR="00832219" w:rsidRPr="004A2AEF">
        <w:rPr>
          <w:sz w:val="24"/>
          <w:szCs w:val="24"/>
        </w:rPr>
        <w:t>ako je učenik maloljetan)</w:t>
      </w:r>
    </w:p>
    <w:p w14:paraId="77EEA6BA" w14:textId="77777777" w:rsidR="00511998" w:rsidRPr="00832219" w:rsidRDefault="00511998" w:rsidP="00832219">
      <w:pPr>
        <w:pStyle w:val="Zaglavlje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sectPr w:rsidR="00511998" w:rsidRPr="0083221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3C7E1" w14:textId="77777777" w:rsidR="00BE63AA" w:rsidRDefault="00BE63AA">
      <w:pPr>
        <w:spacing w:after="0" w:line="240" w:lineRule="auto"/>
      </w:pPr>
      <w:r>
        <w:separator/>
      </w:r>
    </w:p>
  </w:endnote>
  <w:endnote w:type="continuationSeparator" w:id="0">
    <w:p w14:paraId="6F737764" w14:textId="77777777" w:rsidR="00BE63AA" w:rsidRDefault="00BE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F3B8" w14:textId="77777777" w:rsidR="00BE63AA" w:rsidRDefault="00BE63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9F1CA6" w14:textId="77777777" w:rsidR="00BE63AA" w:rsidRDefault="00BE6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98"/>
    <w:rsid w:val="00073A70"/>
    <w:rsid w:val="000A6D87"/>
    <w:rsid w:val="00107973"/>
    <w:rsid w:val="00181E1B"/>
    <w:rsid w:val="00186C79"/>
    <w:rsid w:val="001D6C3E"/>
    <w:rsid w:val="00251971"/>
    <w:rsid w:val="00254CAF"/>
    <w:rsid w:val="002A2E87"/>
    <w:rsid w:val="00303D7A"/>
    <w:rsid w:val="003D47A0"/>
    <w:rsid w:val="004009A4"/>
    <w:rsid w:val="0046077F"/>
    <w:rsid w:val="004838DB"/>
    <w:rsid w:val="004A2AEF"/>
    <w:rsid w:val="004C6F97"/>
    <w:rsid w:val="004E7A88"/>
    <w:rsid w:val="00502FFB"/>
    <w:rsid w:val="00511998"/>
    <w:rsid w:val="0054326E"/>
    <w:rsid w:val="00554694"/>
    <w:rsid w:val="00573B89"/>
    <w:rsid w:val="00582C77"/>
    <w:rsid w:val="006A33E5"/>
    <w:rsid w:val="00715514"/>
    <w:rsid w:val="00752F54"/>
    <w:rsid w:val="007A781D"/>
    <w:rsid w:val="00832219"/>
    <w:rsid w:val="00834FBA"/>
    <w:rsid w:val="00901B41"/>
    <w:rsid w:val="00921F88"/>
    <w:rsid w:val="00982B58"/>
    <w:rsid w:val="00AA0661"/>
    <w:rsid w:val="00BA682C"/>
    <w:rsid w:val="00BB4D98"/>
    <w:rsid w:val="00BE63AA"/>
    <w:rsid w:val="00BF04B0"/>
    <w:rsid w:val="00BF0C07"/>
    <w:rsid w:val="00C01148"/>
    <w:rsid w:val="00C14491"/>
    <w:rsid w:val="00CB5B8A"/>
    <w:rsid w:val="00CF4CC7"/>
    <w:rsid w:val="00D323DE"/>
    <w:rsid w:val="00D87370"/>
    <w:rsid w:val="00DA5A5E"/>
    <w:rsid w:val="00DD2DC9"/>
    <w:rsid w:val="00DF51FE"/>
    <w:rsid w:val="00E52AD8"/>
    <w:rsid w:val="00E8002A"/>
    <w:rsid w:val="00F26135"/>
    <w:rsid w:val="00F3457A"/>
    <w:rsid w:val="00F93FE3"/>
    <w:rsid w:val="00F93FF3"/>
    <w:rsid w:val="00F952B1"/>
    <w:rsid w:val="00FA44E5"/>
    <w:rsid w:val="00FB0364"/>
    <w:rsid w:val="00FC4482"/>
    <w:rsid w:val="00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8819"/>
  <w15:chartTrackingRefBased/>
  <w15:docId w15:val="{936584BB-DFC2-44B7-A06B-5D868BA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A682C"/>
    <w:pPr>
      <w:tabs>
        <w:tab w:val="center" w:pos="4320"/>
        <w:tab w:val="right" w:pos="8640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Cs w:val="20"/>
      <w:lang w:eastAsia="hr-HR"/>
    </w:rPr>
  </w:style>
  <w:style w:type="character" w:customStyle="1" w:styleId="ZaglavljeChar">
    <w:name w:val="Zaglavlje Char"/>
    <w:link w:val="Zaglavlje"/>
    <w:rsid w:val="00BA682C"/>
    <w:rPr>
      <w:rFonts w:ascii="Times New Roman" w:eastAsia="Times New Roman" w:hAnsi="Times New Roman"/>
      <w:sz w:val="22"/>
    </w:rPr>
  </w:style>
  <w:style w:type="paragraph" w:styleId="Odlomakpopisa">
    <w:name w:val="List Paragraph"/>
    <w:basedOn w:val="Normal"/>
    <w:uiPriority w:val="34"/>
    <w:qFormat/>
    <w:rsid w:val="00BA682C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Korisnik</dc:creator>
  <cp:keywords/>
  <cp:lastModifiedBy>Ana Tomašek</cp:lastModifiedBy>
  <cp:revision>5</cp:revision>
  <cp:lastPrinted>2017-11-20T09:37:00Z</cp:lastPrinted>
  <dcterms:created xsi:type="dcterms:W3CDTF">2022-09-28T12:23:00Z</dcterms:created>
  <dcterms:modified xsi:type="dcterms:W3CDTF">2022-09-28T12:24:00Z</dcterms:modified>
</cp:coreProperties>
</file>